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62ABE" w14:textId="77777777" w:rsidR="00064A24" w:rsidRPr="00064A24" w:rsidRDefault="00B31483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 xml:space="preserve">Tåsen skole og Aktivitetsskole </w:t>
      </w:r>
    </w:p>
    <w:p w14:paraId="097AF3BF" w14:textId="77777777" w:rsidR="003A6885" w:rsidRDefault="003A6885" w:rsidP="00064A24">
      <w:pPr>
        <w:rPr>
          <w:rFonts w:ascii="Oslo Sans Office" w:hAnsi="Oslo Sans Office"/>
          <w:sz w:val="38"/>
          <w:szCs w:val="38"/>
        </w:rPr>
      </w:pPr>
    </w:p>
    <w:p w14:paraId="1B67DFB7" w14:textId="400E8E6E" w:rsidR="00064A24" w:rsidRPr="00B31483" w:rsidRDefault="00B31483" w:rsidP="00064A24">
      <w:pPr>
        <w:rPr>
          <w:rFonts w:ascii="Oslo Sans Office" w:hAnsi="Oslo Sans Office"/>
          <w:b/>
          <w:sz w:val="32"/>
          <w:szCs w:val="32"/>
        </w:rPr>
      </w:pPr>
      <w:r w:rsidRPr="00B31483">
        <w:rPr>
          <w:rFonts w:ascii="Oslo Sans Office" w:hAnsi="Oslo Sans Office"/>
          <w:b/>
          <w:sz w:val="32"/>
          <w:szCs w:val="32"/>
        </w:rPr>
        <w:t xml:space="preserve">Kjøp av utvidet tid i skolens ferier, inneklemte dager og AKS hverdagen. </w:t>
      </w:r>
    </w:p>
    <w:p w14:paraId="7AFE27F9" w14:textId="5BD0AA3A" w:rsidR="000F0078" w:rsidRDefault="00B31483" w:rsidP="00064A24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Barn med deltidsplass kan normalt benytte seg av to hele dager i skolens ferier, eller opptil 12 timer per uke i vanlige skoleuker og inneklemte dager. Ved behov er det mulig å kjøpe utvidet tid i ferieuker, </w:t>
      </w:r>
      <w:r w:rsidR="003A6885">
        <w:rPr>
          <w:rFonts w:ascii="Oslo Sans Office" w:hAnsi="Oslo Sans Office"/>
          <w:szCs w:val="20"/>
        </w:rPr>
        <w:t xml:space="preserve">og </w:t>
      </w:r>
      <w:r>
        <w:rPr>
          <w:rFonts w:ascii="Oslo Sans Office" w:hAnsi="Oslo Sans Office"/>
          <w:szCs w:val="20"/>
        </w:rPr>
        <w:t xml:space="preserve">inneklemte dager i vanlige skoleuker. </w:t>
      </w:r>
      <w:r w:rsidR="003A6885">
        <w:rPr>
          <w:rFonts w:ascii="Oslo Sans Office" w:hAnsi="Oslo Sans Office"/>
          <w:szCs w:val="20"/>
        </w:rPr>
        <w:t xml:space="preserve">Man kan ikke kjøpe utvidet tid i vanlige skoleuker. </w:t>
      </w:r>
      <w:r>
        <w:rPr>
          <w:rFonts w:ascii="Oslo Sans Office" w:hAnsi="Oslo Sans Office"/>
          <w:szCs w:val="20"/>
        </w:rPr>
        <w:t xml:space="preserve">For å søke om </w:t>
      </w:r>
      <w:r w:rsidR="003A6885">
        <w:rPr>
          <w:rFonts w:ascii="Oslo Sans Office" w:hAnsi="Oslo Sans Office"/>
          <w:szCs w:val="20"/>
        </w:rPr>
        <w:t>kjøp av ekstra tid</w:t>
      </w:r>
      <w:r>
        <w:rPr>
          <w:rFonts w:ascii="Oslo Sans Office" w:hAnsi="Oslo Sans Office"/>
          <w:szCs w:val="20"/>
        </w:rPr>
        <w:t xml:space="preserve"> sendes dette skjemaet inn til AKS leder senest to dager før de aktuelle dagene.</w:t>
      </w:r>
    </w:p>
    <w:p w14:paraId="03507A04" w14:textId="77777777" w:rsidR="00B31483" w:rsidRDefault="00B31483" w:rsidP="00064A24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Pris per time er 41 kroner, dette gjelder for foresatte som betaler full pris. Prisen for de med redusert oppholdsbetaling er lavere pr. 01.08.2019. </w:t>
      </w:r>
    </w:p>
    <w:p w14:paraId="416596FD" w14:textId="77777777" w:rsidR="00B31483" w:rsidRPr="00B31483" w:rsidRDefault="00B31483" w:rsidP="00064A24">
      <w:pPr>
        <w:rPr>
          <w:rFonts w:ascii="Oslo Sans Office" w:hAnsi="Oslo Sans Office"/>
          <w:b/>
          <w:szCs w:val="20"/>
        </w:rPr>
      </w:pPr>
      <w:r w:rsidRPr="00B31483">
        <w:rPr>
          <w:rFonts w:ascii="Oslo Sans Office" w:hAnsi="Oslo Sans Office"/>
          <w:b/>
          <w:szCs w:val="20"/>
        </w:rPr>
        <w:t xml:space="preserve">Kjøp av utvidet tid: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997"/>
      </w:tblGrid>
      <w:tr w:rsidR="00B31483" w14:paraId="4D568934" w14:textId="77777777" w:rsidTr="00B31483">
        <w:tc>
          <w:tcPr>
            <w:tcW w:w="2263" w:type="dxa"/>
          </w:tcPr>
          <w:p w14:paraId="715E2FD7" w14:textId="77777777" w:rsidR="00B31483" w:rsidRDefault="00B31483" w:rsidP="00064A24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>Fult navn på barnet</w:t>
            </w:r>
          </w:p>
        </w:tc>
        <w:tc>
          <w:tcPr>
            <w:tcW w:w="6997" w:type="dxa"/>
          </w:tcPr>
          <w:p w14:paraId="455E4A55" w14:textId="77777777" w:rsidR="00B31483" w:rsidRDefault="00B31483" w:rsidP="00064A24">
            <w:pPr>
              <w:rPr>
                <w:rFonts w:ascii="Oslo Sans Office" w:hAnsi="Oslo Sans Office"/>
                <w:szCs w:val="20"/>
              </w:rPr>
            </w:pPr>
          </w:p>
        </w:tc>
      </w:tr>
      <w:tr w:rsidR="00B31483" w14:paraId="5C6A43CD" w14:textId="77777777" w:rsidTr="00B31483">
        <w:tc>
          <w:tcPr>
            <w:tcW w:w="2263" w:type="dxa"/>
          </w:tcPr>
          <w:p w14:paraId="0BDA6011" w14:textId="77777777" w:rsidR="00B31483" w:rsidRDefault="00B31483" w:rsidP="00064A24">
            <w:pPr>
              <w:rPr>
                <w:rFonts w:ascii="Oslo Sans Office" w:hAnsi="Oslo Sans Office"/>
                <w:szCs w:val="20"/>
              </w:rPr>
            </w:pPr>
            <w:r>
              <w:rPr>
                <w:rFonts w:ascii="Oslo Sans Office" w:hAnsi="Oslo Sans Office"/>
                <w:szCs w:val="20"/>
              </w:rPr>
              <w:t xml:space="preserve">Barnets klasse </w:t>
            </w:r>
          </w:p>
        </w:tc>
        <w:tc>
          <w:tcPr>
            <w:tcW w:w="6997" w:type="dxa"/>
          </w:tcPr>
          <w:p w14:paraId="53A42D4A" w14:textId="77777777" w:rsidR="00B31483" w:rsidRDefault="00B31483" w:rsidP="00064A24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73B7FA18" w14:textId="77777777" w:rsidR="00B31483" w:rsidRDefault="00B31483" w:rsidP="00064A24">
      <w:pPr>
        <w:rPr>
          <w:rFonts w:ascii="Oslo Sans Office" w:hAnsi="Oslo Sans Office"/>
          <w:szCs w:val="20"/>
        </w:rPr>
      </w:pPr>
    </w:p>
    <w:p w14:paraId="740256C3" w14:textId="77777777" w:rsidR="000F0078" w:rsidRDefault="00B31483" w:rsidP="000F0078">
      <w:pPr>
        <w:rPr>
          <w:rFonts w:ascii="Oslo Sans Office" w:hAnsi="Oslo Sans Office"/>
          <w:b/>
          <w:szCs w:val="20"/>
        </w:rPr>
      </w:pPr>
      <w:r w:rsidRPr="00B31483">
        <w:rPr>
          <w:rFonts w:ascii="Oslo Sans Office" w:hAnsi="Oslo Sans Office"/>
          <w:b/>
          <w:szCs w:val="20"/>
        </w:rPr>
        <w:t xml:space="preserve">Ønsker å kjøpe utvidet tid: </w:t>
      </w:r>
    </w:p>
    <w:p w14:paraId="18C77459" w14:textId="16C4DDAA" w:rsidR="00355012" w:rsidRDefault="00B31483" w:rsidP="000F0078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b/>
          <w:szCs w:val="20"/>
        </w:rPr>
        <w:t>-</w:t>
      </w:r>
      <w:r>
        <w:rPr>
          <w:rFonts w:ascii="Oslo Sans Office" w:hAnsi="Oslo Sans Office"/>
          <w:szCs w:val="20"/>
        </w:rPr>
        <w:t>Husk at kjernetiden er fra 09</w:t>
      </w:r>
      <w:r w:rsidR="00355012">
        <w:rPr>
          <w:rFonts w:ascii="Oslo Sans Office" w:hAnsi="Oslo Sans Office"/>
          <w:szCs w:val="20"/>
        </w:rPr>
        <w:t xml:space="preserve">.30-15.00 og </w:t>
      </w:r>
      <w:r w:rsidR="006E0D76">
        <w:rPr>
          <w:rFonts w:ascii="Oslo Sans Office" w:hAnsi="Oslo Sans Office"/>
          <w:szCs w:val="20"/>
        </w:rPr>
        <w:t>som følge av den et minimum på 5,5</w:t>
      </w:r>
      <w:r w:rsidR="00355012">
        <w:rPr>
          <w:rFonts w:ascii="Oslo Sans Office" w:hAnsi="Oslo Sans Office"/>
          <w:szCs w:val="20"/>
        </w:rPr>
        <w:t xml:space="preserve"> timer pr. dag i ferier. Du kan kjøpe enkelttimer </w:t>
      </w:r>
      <w:r w:rsidR="003A6885">
        <w:rPr>
          <w:rFonts w:ascii="Oslo Sans Office" w:hAnsi="Oslo Sans Office"/>
          <w:szCs w:val="20"/>
        </w:rPr>
        <w:t xml:space="preserve">på inneklemte dager </w:t>
      </w:r>
      <w:r w:rsidR="00355012">
        <w:rPr>
          <w:rFonts w:ascii="Oslo Sans Office" w:hAnsi="Oslo Sans Office"/>
          <w:szCs w:val="20"/>
        </w:rPr>
        <w:t xml:space="preserve">i normale skoleuker, da er det et minimum på 2 timer.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30"/>
        <w:gridCol w:w="4630"/>
      </w:tblGrid>
      <w:tr w:rsidR="00355012" w14:paraId="40AF4968" w14:textId="77777777" w:rsidTr="00355012">
        <w:trPr>
          <w:trHeight w:val="892"/>
        </w:trPr>
        <w:tc>
          <w:tcPr>
            <w:tcW w:w="4630" w:type="dxa"/>
          </w:tcPr>
          <w:p w14:paraId="36C73766" w14:textId="77777777" w:rsidR="00355012" w:rsidRPr="00355012" w:rsidRDefault="00355012" w:rsidP="00355012">
            <w:pPr>
              <w:spacing w:after="0" w:line="240" w:lineRule="auto"/>
              <w:rPr>
                <w:rFonts w:ascii="Oslo Sans Office" w:hAnsi="Oslo Sans Office"/>
                <w:b/>
                <w:szCs w:val="20"/>
              </w:rPr>
            </w:pPr>
            <w:r w:rsidRPr="00355012">
              <w:rPr>
                <w:rFonts w:ascii="Oslo Sans Office" w:hAnsi="Oslo Sans Office"/>
                <w:b/>
                <w:szCs w:val="20"/>
              </w:rPr>
              <w:t xml:space="preserve">Dato/datoer </w:t>
            </w:r>
          </w:p>
        </w:tc>
        <w:tc>
          <w:tcPr>
            <w:tcW w:w="4630" w:type="dxa"/>
          </w:tcPr>
          <w:p w14:paraId="13A51F52" w14:textId="77777777" w:rsidR="00355012" w:rsidRPr="00355012" w:rsidRDefault="00355012" w:rsidP="00355012">
            <w:pPr>
              <w:spacing w:after="0" w:line="240" w:lineRule="auto"/>
              <w:rPr>
                <w:rFonts w:ascii="Oslo Sans Office" w:hAnsi="Oslo Sans Office"/>
                <w:b/>
                <w:szCs w:val="20"/>
              </w:rPr>
            </w:pPr>
            <w:r w:rsidRPr="00355012">
              <w:rPr>
                <w:rFonts w:ascii="Oslo Sans Office" w:hAnsi="Oslo Sans Office"/>
                <w:b/>
                <w:szCs w:val="20"/>
              </w:rPr>
              <w:t xml:space="preserve">Antall timer (gjerne skriv inn hvilke tider som er aktuelle for </w:t>
            </w:r>
            <w:proofErr w:type="gramStart"/>
            <w:r w:rsidRPr="00355012">
              <w:rPr>
                <w:rFonts w:ascii="Oslo Sans Office" w:hAnsi="Oslo Sans Office"/>
                <w:b/>
                <w:szCs w:val="20"/>
              </w:rPr>
              <w:t>den gjeldene</w:t>
            </w:r>
            <w:proofErr w:type="gramEnd"/>
            <w:r w:rsidRPr="00355012">
              <w:rPr>
                <w:rFonts w:ascii="Oslo Sans Office" w:hAnsi="Oslo Sans Office"/>
                <w:b/>
                <w:szCs w:val="20"/>
              </w:rPr>
              <w:t xml:space="preserve"> dagen eller ferie) </w:t>
            </w:r>
          </w:p>
        </w:tc>
      </w:tr>
      <w:tr w:rsidR="00355012" w14:paraId="2569C53C" w14:textId="77777777" w:rsidTr="00355012">
        <w:tc>
          <w:tcPr>
            <w:tcW w:w="4630" w:type="dxa"/>
          </w:tcPr>
          <w:p w14:paraId="1F9FF299" w14:textId="77777777" w:rsidR="00355012" w:rsidRDefault="00355012" w:rsidP="000F0078">
            <w:pPr>
              <w:rPr>
                <w:rFonts w:ascii="Oslo Sans Office" w:hAnsi="Oslo Sans Office"/>
                <w:szCs w:val="20"/>
              </w:rPr>
            </w:pPr>
          </w:p>
          <w:p w14:paraId="562AACED" w14:textId="77777777" w:rsidR="00355012" w:rsidRDefault="00355012" w:rsidP="000F0078">
            <w:pPr>
              <w:rPr>
                <w:rFonts w:ascii="Oslo Sans Office" w:hAnsi="Oslo Sans Office"/>
                <w:szCs w:val="20"/>
              </w:rPr>
            </w:pPr>
          </w:p>
        </w:tc>
        <w:tc>
          <w:tcPr>
            <w:tcW w:w="4630" w:type="dxa"/>
          </w:tcPr>
          <w:p w14:paraId="3E38D5AB" w14:textId="77777777" w:rsidR="00355012" w:rsidRDefault="00355012" w:rsidP="000F0078">
            <w:pPr>
              <w:rPr>
                <w:rFonts w:ascii="Oslo Sans Office" w:hAnsi="Oslo Sans Office"/>
                <w:szCs w:val="20"/>
              </w:rPr>
            </w:pPr>
          </w:p>
        </w:tc>
      </w:tr>
    </w:tbl>
    <w:p w14:paraId="089DD79B" w14:textId="19788838" w:rsidR="00355012" w:rsidRDefault="00355012" w:rsidP="000F0078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Faktureringen for utvidet tid gjøres i forbindelse med fakturering av foreldrebetaling med tillegg på faktura. </w:t>
      </w:r>
    </w:p>
    <w:p w14:paraId="2A651287" w14:textId="77777777" w:rsidR="00355012" w:rsidRDefault="00355012" w:rsidP="000F0078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>___________________________________                                       _________________________________________________</w:t>
      </w:r>
    </w:p>
    <w:p w14:paraId="028487E2" w14:textId="77777777" w:rsidR="000F0078" w:rsidRDefault="00355012" w:rsidP="000F0078">
      <w:pPr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 xml:space="preserve">Dato                                                                                     Signatur </w:t>
      </w:r>
    </w:p>
    <w:sectPr w:rsidR="000F0078" w:rsidSect="008D59A4">
      <w:headerReference w:type="first" r:id="rId8"/>
      <w:footerReference w:type="first" r:id="rId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E92F4" w14:textId="77777777" w:rsidR="00825FC6" w:rsidRDefault="00825FC6" w:rsidP="005D093C">
      <w:pPr>
        <w:spacing w:after="0" w:line="240" w:lineRule="auto"/>
      </w:pPr>
      <w:r>
        <w:separator/>
      </w:r>
    </w:p>
  </w:endnote>
  <w:endnote w:type="continuationSeparator" w:id="0">
    <w:p w14:paraId="5EA22953" w14:textId="77777777" w:rsidR="00825FC6" w:rsidRDefault="00825FC6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Times New Roman"/>
    <w:panose1 w:val="02000000000000000000"/>
    <w:charset w:val="4D"/>
    <w:family w:val="auto"/>
    <w:pitch w:val="variable"/>
    <w:sig w:usb0="00000007" w:usb1="00000001" w:usb2="00000000" w:usb3="00000000" w:csb0="00000093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Oslo Sans Office"/>
    <w:panose1 w:val="02000000000000000000"/>
    <w:charset w:val="4D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1A86D152" w14:textId="77777777" w:rsidTr="00064A24">
      <w:trPr>
        <w:trHeight w:val="20"/>
      </w:trPr>
      <w:tc>
        <w:tcPr>
          <w:tcW w:w="424" w:type="dxa"/>
          <w:vMerge w:val="restart"/>
        </w:tcPr>
        <w:p w14:paraId="4958BF8C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683B7D18" wp14:editId="4D3AF495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CB9367F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186CA1C5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589A6B9F" w14:textId="77777777" w:rsidTr="00064A24">
      <w:tc>
        <w:tcPr>
          <w:tcW w:w="424" w:type="dxa"/>
          <w:vMerge/>
        </w:tcPr>
        <w:p w14:paraId="4118E698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73532AB6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371F94FE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A2EEB" w14:textId="77777777" w:rsidR="00825FC6" w:rsidRDefault="00825FC6" w:rsidP="005D093C">
      <w:pPr>
        <w:spacing w:after="0" w:line="240" w:lineRule="auto"/>
      </w:pPr>
      <w:r>
        <w:separator/>
      </w:r>
    </w:p>
  </w:footnote>
  <w:footnote w:type="continuationSeparator" w:id="0">
    <w:p w14:paraId="35DC7392" w14:textId="77777777" w:rsidR="00825FC6" w:rsidRDefault="00825FC6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8527F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BF46152" wp14:editId="094647C1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3"/>
    <w:rsid w:val="000119BE"/>
    <w:rsid w:val="00064A24"/>
    <w:rsid w:val="00095EC1"/>
    <w:rsid w:val="000F0078"/>
    <w:rsid w:val="00186573"/>
    <w:rsid w:val="001F112F"/>
    <w:rsid w:val="0025699D"/>
    <w:rsid w:val="00325D57"/>
    <w:rsid w:val="00355012"/>
    <w:rsid w:val="003603AE"/>
    <w:rsid w:val="003A6885"/>
    <w:rsid w:val="003C7ACC"/>
    <w:rsid w:val="00483FE0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6E0D76"/>
    <w:rsid w:val="00727D7C"/>
    <w:rsid w:val="007D1113"/>
    <w:rsid w:val="007E4B0D"/>
    <w:rsid w:val="00825FC6"/>
    <w:rsid w:val="008D5723"/>
    <w:rsid w:val="008D59A4"/>
    <w:rsid w:val="00A0208E"/>
    <w:rsid w:val="00A37C70"/>
    <w:rsid w:val="00A63656"/>
    <w:rsid w:val="00A67238"/>
    <w:rsid w:val="00A85594"/>
    <w:rsid w:val="00AA100D"/>
    <w:rsid w:val="00AA1147"/>
    <w:rsid w:val="00B10DAE"/>
    <w:rsid w:val="00B31483"/>
    <w:rsid w:val="00C51925"/>
    <w:rsid w:val="00D44A50"/>
    <w:rsid w:val="00D8326C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2AAA1"/>
  <w15:chartTrackingRefBased/>
  <w15:docId w15:val="{D96D2810-E8D2-4868-8079-0B0FBF79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K:\Maler\Osloskolen_tom-mal.dotx</Template>
  <TotalTime>41</TotalTime>
  <Pages>1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Iselin Pedersen</dc:creator>
  <cp:keywords/>
  <dc:description/>
  <cp:lastModifiedBy>Jostein Horgen Tenmann</cp:lastModifiedBy>
  <cp:revision>3</cp:revision>
  <cp:lastPrinted>2020-08-05T12:42:00Z</cp:lastPrinted>
  <dcterms:created xsi:type="dcterms:W3CDTF">2020-08-05T12:23:00Z</dcterms:created>
  <dcterms:modified xsi:type="dcterms:W3CDTF">2021-04-21T09:04:00Z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